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9" w:rsidRDefault="002E4BE0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Świętokrzyska Wojewódzka Komenda</w:t>
      </w:r>
    </w:p>
    <w:p w:rsidR="000A54A9" w:rsidRDefault="002E4BE0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0A54A9" w:rsidRDefault="002E4BE0">
      <w:pPr>
        <w:pStyle w:val="Teksttreci"/>
        <w:spacing w:after="0"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0A54A9" w:rsidRDefault="000A54A9">
      <w:pPr>
        <w:pStyle w:val="Standard"/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:rsidR="000A54A9" w:rsidRDefault="002E4BE0">
      <w:pPr>
        <w:pStyle w:val="Standard"/>
        <w:ind w:left="666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0A54A9" w:rsidRDefault="002E4BE0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0A54A9" w:rsidRDefault="002E4BE0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A54A9" w:rsidRDefault="002E4BE0">
      <w:pPr>
        <w:pStyle w:val="Standard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0A54A9" w:rsidRDefault="002E4BE0">
      <w:pPr>
        <w:pStyle w:val="Standard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0A54A9" w:rsidRDefault="002E4BE0">
      <w:pPr>
        <w:pStyle w:val="Standard"/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A54A9" w:rsidRDefault="002E4BE0">
      <w:pPr>
        <w:pStyle w:val="Standard"/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0A54A9" w:rsidRDefault="000A54A9">
      <w:pPr>
        <w:pStyle w:val="Standard"/>
        <w:rPr>
          <w:rFonts w:ascii="Times New Roman" w:hAnsi="Times New Roman" w:cs="Times New Roman"/>
        </w:rPr>
      </w:pPr>
    </w:p>
    <w:p w:rsidR="000A54A9" w:rsidRDefault="002E4BE0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0A54A9" w:rsidRDefault="002E4BE0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</w:t>
      </w:r>
      <w:r>
        <w:rPr>
          <w:rFonts w:ascii="Times New Roman" w:hAnsi="Times New Roman" w:cs="Times New Roman"/>
          <w:b/>
        </w:rPr>
        <w:t>dnia 29 stycznia 2004 r.</w:t>
      </w:r>
    </w:p>
    <w:p w:rsidR="000A54A9" w:rsidRDefault="002E4BE0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</w:t>
      </w:r>
    </w:p>
    <w:p w:rsidR="000A54A9" w:rsidRDefault="002E4BE0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A54A9" w:rsidRDefault="002E4BE0">
      <w:pPr>
        <w:pStyle w:val="Standard"/>
        <w:jc w:val="both"/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Cs/>
        </w:rPr>
        <w:t>na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>Zorganizowanie i przeprowadzenie szkoleń zawodowych, pn. „</w:t>
      </w:r>
      <w:r>
        <w:rPr>
          <w:rFonts w:ascii="Times New Roman" w:hAnsi="Times New Roman" w:cs="Times New Roman"/>
          <w:b/>
          <w:bCs/>
          <w:i/>
          <w:kern w:val="0"/>
          <w:sz w:val="24"/>
          <w:szCs w:val="24"/>
        </w:rPr>
        <w:t>Spawanie blach i rur spoinami pachwinowymi metodą MAG 135” oraz „Magazynier wraz z obsługą wózków jezdniowych podnośnikowych z mechanicznym napędem podnoszenia z wyłączeniem wózków z wysięgnikiem oraz wózków z osobą obsługującą podest wraz z ładunkiem</w:t>
      </w:r>
      <w:r>
        <w:rPr>
          <w:rFonts w:ascii="Times New Roman" w:hAnsi="Times New Roman" w:cs="Times New Roman"/>
          <w:b/>
          <w:bCs/>
          <w:i/>
        </w:rPr>
        <w:t>”  ŚW</w:t>
      </w:r>
      <w:r>
        <w:rPr>
          <w:rFonts w:ascii="Times New Roman" w:hAnsi="Times New Roman" w:cs="Times New Roman"/>
          <w:b/>
          <w:bCs/>
          <w:i/>
        </w:rPr>
        <w:t xml:space="preserve">K.ZAiZP.271.01.2020 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A54A9" w:rsidRDefault="002E4BE0">
      <w:pPr>
        <w:pStyle w:val="Standard"/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0A54A9" w:rsidRDefault="000A54A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A54A9" w:rsidRDefault="002E4BE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 1 pkt 12-23 ustawy Pzp.</w:t>
      </w:r>
    </w:p>
    <w:p w:rsidR="000A54A9" w:rsidRDefault="002E4BE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podstawie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 ust. 5 ustawy Pzp  .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A54A9" w:rsidRDefault="002E4BE0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A54A9" w:rsidRDefault="000A54A9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</w:rPr>
        <w:t>(podać mającą zastosowanie podstaw</w:t>
      </w:r>
      <w:r>
        <w:rPr>
          <w:rFonts w:ascii="Times New Roman" w:hAnsi="Times New Roman" w:cs="Times New Roman"/>
          <w:i/>
        </w:rPr>
        <w:t>ę wykluczenia spośród wymienionych w art. 24 ust. 1 pkt 13-14, 16-20 lub art. 24 ust. 5 ustawy Pzp).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A54A9" w:rsidRDefault="002E4BE0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A54A9" w:rsidRDefault="002E4BE0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i/>
        </w:rPr>
        <w:t>(podać pełną nazwę/firmę, adres, a t</w:t>
      </w:r>
      <w:r>
        <w:rPr>
          <w:rFonts w:ascii="Times New Roman" w:hAnsi="Times New Roman" w:cs="Times New Roman"/>
          <w:i/>
        </w:rPr>
        <w:t xml:space="preserve">akże w zależności od podmiotu: NIP/PESEL, KRS/CEiDG) </w:t>
      </w:r>
      <w:r>
        <w:rPr>
          <w:rFonts w:ascii="Times New Roman" w:hAnsi="Times New Roman" w:cs="Times New Roman"/>
        </w:rPr>
        <w:t>nie podlega/ją wykluczeniu z postępowania o udzielenie zamówienia.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A54A9" w:rsidRDefault="002E4BE0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A54A9" w:rsidRDefault="002E4BE0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wszystkie informacje podane w powyższych oświadczeniach są aktualne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0A54A9" w:rsidRDefault="000A54A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0A54A9" w:rsidRDefault="002E4BE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</w:t>
      </w:r>
      <w:r>
        <w:rPr>
          <w:rFonts w:ascii="Times New Roman" w:hAnsi="Times New Roman" w:cs="Times New Roman"/>
        </w:rPr>
        <w:t>.</w:t>
      </w:r>
    </w:p>
    <w:p w:rsidR="000A54A9" w:rsidRDefault="002E4BE0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0A54A9" w:rsidRDefault="002E4BE0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0A54A9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E0" w:rsidRDefault="002E4BE0">
      <w:pPr>
        <w:spacing w:after="0" w:line="240" w:lineRule="auto"/>
      </w:pPr>
      <w:r>
        <w:separator/>
      </w:r>
    </w:p>
  </w:endnote>
  <w:endnote w:type="continuationSeparator" w:id="0">
    <w:p w:rsidR="002E4BE0" w:rsidRDefault="002E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AC" w:rsidRDefault="002E4BE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D06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E0" w:rsidRDefault="002E4B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4BE0" w:rsidRDefault="002E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AC" w:rsidRDefault="002E4BE0">
    <w:pPr>
      <w:pStyle w:val="Nagwek"/>
    </w:pPr>
    <w:r>
      <w:tab/>
    </w:r>
    <w:r>
      <w:tab/>
    </w:r>
    <w:r>
      <w:rPr>
        <w:rFonts w:ascii="Times New Roman" w:hAnsi="Times New Roman" w:cs="Times New Roman"/>
        <w:sz w:val="24"/>
        <w:szCs w:val="24"/>
      </w:rPr>
      <w:t>Załącznik nr 2b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156"/>
    <w:multiLevelType w:val="multilevel"/>
    <w:tmpl w:val="4822ADF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3065F"/>
    <w:multiLevelType w:val="multilevel"/>
    <w:tmpl w:val="353EEFE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FBC496F"/>
    <w:multiLevelType w:val="multilevel"/>
    <w:tmpl w:val="C29C87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2E412B"/>
    <w:multiLevelType w:val="multilevel"/>
    <w:tmpl w:val="C70EE87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E83FE0"/>
    <w:multiLevelType w:val="multilevel"/>
    <w:tmpl w:val="8206BBE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9651308"/>
    <w:multiLevelType w:val="multilevel"/>
    <w:tmpl w:val="757A448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88D6ED9"/>
    <w:multiLevelType w:val="multilevel"/>
    <w:tmpl w:val="A914E6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0A54A9"/>
    <w:rsid w:val="000A54A9"/>
    <w:rsid w:val="002E4BE0"/>
    <w:rsid w:val="00A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73C8A-5995-4FFF-A68B-1FBF18F8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54" w:lineRule="auto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2</cp:revision>
  <cp:lastPrinted>2020-02-05T09:38:00Z</cp:lastPrinted>
  <dcterms:created xsi:type="dcterms:W3CDTF">2020-02-07T09:40:00Z</dcterms:created>
  <dcterms:modified xsi:type="dcterms:W3CDTF">2020-02-07T09:40:00Z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